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F6DAD" w14:textId="77777777" w:rsidR="00A4321F" w:rsidRDefault="001F44AD"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0" allowOverlap="1" wp14:anchorId="654F720B" wp14:editId="33D6F4ED">
                <wp:simplePos x="0" y="0"/>
                <wp:positionH relativeFrom="page">
                  <wp:posOffset>7026275</wp:posOffset>
                </wp:positionH>
                <wp:positionV relativeFrom="page">
                  <wp:posOffset>889000</wp:posOffset>
                </wp:positionV>
                <wp:extent cx="2587625" cy="6380480"/>
                <wp:effectExtent l="0" t="0" r="0" b="20320"/>
                <wp:wrapTight wrapText="bothSides">
                  <wp:wrapPolygon edited="0">
                    <wp:start x="212" y="0"/>
                    <wp:lineTo x="212" y="21583"/>
                    <wp:lineTo x="21202" y="21583"/>
                    <wp:lineTo x="21202" y="0"/>
                    <wp:lineTo x="212" y="0"/>
                  </wp:wrapPolygon>
                </wp:wrapTight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638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2E7205" w14:textId="77777777" w:rsidR="008A63F0" w:rsidRPr="00C6166E" w:rsidRDefault="008A63F0" w:rsidP="00C6166E">
                            <w:pPr>
                              <w:pStyle w:val="Title"/>
                              <w:jc w:val="left"/>
                              <w:rPr>
                                <w:rFonts w:ascii="Arial Black" w:hAnsi="Arial Black" w:cs="Ayuthaya"/>
                                <w:b/>
                                <w:sz w:val="72"/>
                                <w:szCs w:val="72"/>
                              </w:rPr>
                            </w:pPr>
                            <w:r w:rsidRPr="00906EA6">
                              <w:rPr>
                                <w:rFonts w:ascii="Wide Latin" w:hAnsi="Wide Latin" w:cs="Ayuthaya"/>
                                <w:b/>
                                <w:color w:val="ACCBF9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r w:rsidRPr="00C6166E">
                              <w:rPr>
                                <w:rFonts w:ascii="Arial Black" w:hAnsi="Arial Black" w:cs="Ayuthaya"/>
                                <w:b/>
                                <w:sz w:val="56"/>
                                <w:szCs w:val="56"/>
                              </w:rPr>
                              <w:t>chool</w:t>
                            </w:r>
                          </w:p>
                          <w:p w14:paraId="32D8D1D4" w14:textId="77777777" w:rsidR="008A63F0" w:rsidRPr="00C6166E" w:rsidRDefault="008A63F0" w:rsidP="00C6166E">
                            <w:pPr>
                              <w:pStyle w:val="Title"/>
                              <w:jc w:val="left"/>
                              <w:rPr>
                                <w:rFonts w:ascii="Arial Black" w:hAnsi="Arial Black" w:cs="Ayuthaya"/>
                                <w:b/>
                                <w:sz w:val="56"/>
                                <w:szCs w:val="56"/>
                              </w:rPr>
                            </w:pPr>
                            <w:r w:rsidRPr="00906EA6">
                              <w:rPr>
                                <w:rFonts w:ascii="Wide Latin" w:hAnsi="Wide Latin" w:cs="Ayuthaya"/>
                                <w:b/>
                                <w:color w:val="ACCBF9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Arial Black" w:hAnsi="Arial Black" w:cs="Ayuthaya"/>
                                <w:b/>
                                <w:sz w:val="56"/>
                                <w:szCs w:val="56"/>
                              </w:rPr>
                              <w:t>ide</w:t>
                            </w:r>
                          </w:p>
                          <w:p w14:paraId="42F68BB4" w14:textId="77777777" w:rsidR="008A63F0" w:rsidRPr="00C6166E" w:rsidRDefault="008A63F0" w:rsidP="00C6166E">
                            <w:pPr>
                              <w:pStyle w:val="Title"/>
                              <w:jc w:val="left"/>
                              <w:rPr>
                                <w:rFonts w:ascii="Wide Latin" w:hAnsi="Wide Latin" w:cs="Ayuthaya"/>
                                <w:b/>
                                <w:sz w:val="72"/>
                                <w:szCs w:val="72"/>
                              </w:rPr>
                            </w:pPr>
                            <w:r w:rsidRPr="00906EA6">
                              <w:rPr>
                                <w:rFonts w:ascii="Wide Latin" w:hAnsi="Wide Latin" w:cs="Ayuthaya"/>
                                <w:b/>
                                <w:color w:val="ACCBF9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</w:t>
                            </w:r>
                            <w:r w:rsidRPr="00C6166E">
                              <w:rPr>
                                <w:rFonts w:ascii="Arial Black" w:hAnsi="Arial Black" w:cs="Ayuthaya"/>
                                <w:b/>
                                <w:sz w:val="56"/>
                                <w:szCs w:val="56"/>
                              </w:rPr>
                              <w:t>ositive</w:t>
                            </w:r>
                          </w:p>
                          <w:p w14:paraId="075A627E" w14:textId="77777777" w:rsidR="008A63F0" w:rsidRPr="00C6166E" w:rsidRDefault="008A63F0" w:rsidP="00C6166E">
                            <w:pPr>
                              <w:pStyle w:val="Title"/>
                              <w:jc w:val="left"/>
                              <w:rPr>
                                <w:rFonts w:ascii="Wide Latin" w:hAnsi="Wide Latin" w:cs="Ayuthaya"/>
                                <w:b/>
                                <w:sz w:val="72"/>
                                <w:szCs w:val="72"/>
                              </w:rPr>
                            </w:pPr>
                            <w:r w:rsidRPr="00906EA6">
                              <w:rPr>
                                <w:rFonts w:ascii="Wide Latin" w:hAnsi="Wide Latin" w:cs="Ayuthaya"/>
                                <w:b/>
                                <w:color w:val="ACCBF9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</w:t>
                            </w:r>
                            <w:r w:rsidRPr="00C6166E">
                              <w:rPr>
                                <w:rFonts w:ascii="Arial Black" w:hAnsi="Arial Black" w:cs="Ayuthaya"/>
                                <w:b/>
                                <w:sz w:val="56"/>
                                <w:szCs w:val="56"/>
                              </w:rPr>
                              <w:t>ehavior</w:t>
                            </w:r>
                          </w:p>
                          <w:p w14:paraId="3181370B" w14:textId="77777777" w:rsidR="008A63F0" w:rsidRDefault="008A63F0" w:rsidP="00C6166E">
                            <w:pPr>
                              <w:pStyle w:val="Title"/>
                              <w:jc w:val="left"/>
                              <w:rPr>
                                <w:rFonts w:ascii="Arial Black" w:hAnsi="Arial Black" w:cs="Ayuthaya"/>
                                <w:b/>
                                <w:sz w:val="56"/>
                                <w:szCs w:val="56"/>
                              </w:rPr>
                            </w:pPr>
                            <w:r w:rsidRPr="00906EA6">
                              <w:rPr>
                                <w:rFonts w:ascii="Wide Latin" w:hAnsi="Wide Latin" w:cs="Ayuthaya"/>
                                <w:b/>
                                <w:color w:val="ACCBF9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r w:rsidRPr="00C6166E">
                              <w:rPr>
                                <w:rFonts w:ascii="Arial Black" w:hAnsi="Arial Black" w:cs="Ayuthaya"/>
                                <w:b/>
                                <w:sz w:val="56"/>
                                <w:szCs w:val="56"/>
                              </w:rPr>
                              <w:t>upport</w:t>
                            </w:r>
                          </w:p>
                          <w:p w14:paraId="45296E79" w14:textId="77777777" w:rsidR="008A63F0" w:rsidRPr="00DE21A2" w:rsidRDefault="008A63F0" w:rsidP="00C6166E">
                            <w:pPr>
                              <w:pStyle w:val="Title"/>
                              <w:jc w:val="left"/>
                              <w:rPr>
                                <w:rFonts w:ascii="Wide Latin" w:hAnsi="Wide Latin" w:cs="Ayuthaya"/>
                                <w:b/>
                                <w:color w:val="ACCBF9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17FEAC0" w14:textId="77777777" w:rsidR="008A63F0" w:rsidRDefault="008A63F0" w:rsidP="00A4321F">
                            <w:pPr>
                              <w:pStyle w:val="Title"/>
                            </w:pPr>
                            <w:r>
                              <w:rPr>
                                <w:rFonts w:ascii="Abadi MT Condensed Extra Bold" w:hAnsi="Abadi MT Condensed Extra Bold"/>
                                <w:noProof/>
                              </w:rPr>
                              <w:drawing>
                                <wp:inline distT="0" distB="0" distL="0" distR="0" wp14:anchorId="0515D396" wp14:editId="3162DD49">
                                  <wp:extent cx="1192942" cy="1350645"/>
                                  <wp:effectExtent l="0" t="0" r="1270" b="0"/>
                                  <wp:docPr id="4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116" cy="1350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5DBCF1" w14:textId="77777777" w:rsidR="008A63F0" w:rsidRDefault="008A63F0" w:rsidP="00A4321F">
                            <w:pPr>
                              <w:pStyle w:val="Title"/>
                              <w:rPr>
                                <w:rFonts w:ascii="Abadi MT Condensed Extra Bold" w:hAnsi="Abadi MT Condensed Extra Bold"/>
                              </w:rPr>
                            </w:pPr>
                          </w:p>
                          <w:p w14:paraId="3E262053" w14:textId="77777777" w:rsidR="008A63F0" w:rsidRPr="00DE21A2" w:rsidRDefault="008A63F0" w:rsidP="00DE21A2">
                            <w:pPr>
                              <w:pStyle w:val="Title"/>
                              <w:rPr>
                                <w:rFonts w:ascii="Chalkduster" w:hAnsi="Chalkduster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E21A2">
                              <w:rPr>
                                <w:rFonts w:ascii="Chalkduster" w:hAnsi="Chalkduster"/>
                                <w:color w:val="FFFFFF" w:themeColor="background1"/>
                                <w:sz w:val="56"/>
                                <w:szCs w:val="56"/>
                              </w:rPr>
                              <w:t>East Elementary</w:t>
                            </w:r>
                          </w:p>
                          <w:p w14:paraId="57B2E186" w14:textId="77777777" w:rsidR="008A63F0" w:rsidRDefault="008A63F0" w:rsidP="00DE21A2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82B590" w14:textId="77777777" w:rsidR="008A63F0" w:rsidRPr="00906EA6" w:rsidRDefault="008A63F0" w:rsidP="00DE21A2">
                            <w:pPr>
                              <w:pStyle w:val="Title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06EA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1229 E. McCarty</w:t>
                            </w:r>
                          </w:p>
                          <w:p w14:paraId="257C0DA9" w14:textId="77777777" w:rsidR="008A63F0" w:rsidRPr="00906EA6" w:rsidRDefault="008A63F0" w:rsidP="00DE21A2">
                            <w:pPr>
                              <w:pStyle w:val="Title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06EA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Jefferson City, MO  65101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553.25pt;margin-top:70pt;width:203.75pt;height:502.4pt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" o:allowincell="f" filled="f" stroked="f">
                <v:textbox inset=",0,,0">
                  <w:txbxContent>
                    <w:p w14:paraId="0A2E7205" w14:textId="77777777" w:rsidR="008A63F0" w:rsidRPr="00C6166E" w:rsidRDefault="008A63F0" w:rsidP="00C6166E">
                      <w:pPr>
                        <w:pStyle w:val="Title"/>
                        <w:jc w:val="left"/>
                        <w:rPr>
                          <w:rFonts w:ascii="Arial Black" w:hAnsi="Arial Black" w:cs="Ayuthaya"/>
                          <w:b/>
                          <w:sz w:val="72"/>
                          <w:szCs w:val="72"/>
                        </w:rPr>
                      </w:pPr>
                      <w:r w:rsidRPr="00906EA6">
                        <w:rPr>
                          <w:rFonts w:ascii="Wide Latin" w:hAnsi="Wide Latin" w:cs="Ayuthaya"/>
                          <w:b/>
                          <w:color w:val="ACCBF9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</w:t>
                      </w:r>
                      <w:r w:rsidRPr="00C6166E">
                        <w:rPr>
                          <w:rFonts w:ascii="Arial Black" w:hAnsi="Arial Black" w:cs="Ayuthaya"/>
                          <w:b/>
                          <w:sz w:val="56"/>
                          <w:szCs w:val="56"/>
                        </w:rPr>
                        <w:t>chool</w:t>
                      </w:r>
                    </w:p>
                    <w:p w14:paraId="32D8D1D4" w14:textId="77777777" w:rsidR="008A63F0" w:rsidRPr="00C6166E" w:rsidRDefault="008A63F0" w:rsidP="00C6166E">
                      <w:pPr>
                        <w:pStyle w:val="Title"/>
                        <w:jc w:val="left"/>
                        <w:rPr>
                          <w:rFonts w:ascii="Arial Black" w:hAnsi="Arial Black" w:cs="Ayuthaya"/>
                          <w:b/>
                          <w:sz w:val="56"/>
                          <w:szCs w:val="56"/>
                        </w:rPr>
                      </w:pPr>
                      <w:r w:rsidRPr="00906EA6">
                        <w:rPr>
                          <w:rFonts w:ascii="Wide Latin" w:hAnsi="Wide Latin" w:cs="Ayuthaya"/>
                          <w:b/>
                          <w:color w:val="ACCBF9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ascii="Arial Black" w:hAnsi="Arial Black" w:cs="Ayuthaya"/>
                          <w:b/>
                          <w:sz w:val="56"/>
                          <w:szCs w:val="56"/>
                        </w:rPr>
                        <w:t>ide</w:t>
                      </w:r>
                    </w:p>
                    <w:p w14:paraId="42F68BB4" w14:textId="77777777" w:rsidR="008A63F0" w:rsidRPr="00C6166E" w:rsidRDefault="008A63F0" w:rsidP="00C6166E">
                      <w:pPr>
                        <w:pStyle w:val="Title"/>
                        <w:jc w:val="left"/>
                        <w:rPr>
                          <w:rFonts w:ascii="Wide Latin" w:hAnsi="Wide Latin" w:cs="Ayuthaya"/>
                          <w:b/>
                          <w:sz w:val="72"/>
                          <w:szCs w:val="72"/>
                        </w:rPr>
                      </w:pPr>
                      <w:r w:rsidRPr="00906EA6">
                        <w:rPr>
                          <w:rFonts w:ascii="Wide Latin" w:hAnsi="Wide Latin" w:cs="Ayuthaya"/>
                          <w:b/>
                          <w:color w:val="ACCBF9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</w:t>
                      </w:r>
                      <w:r w:rsidRPr="00C6166E">
                        <w:rPr>
                          <w:rFonts w:ascii="Arial Black" w:hAnsi="Arial Black" w:cs="Ayuthaya"/>
                          <w:b/>
                          <w:sz w:val="56"/>
                          <w:szCs w:val="56"/>
                        </w:rPr>
                        <w:t>ositive</w:t>
                      </w:r>
                    </w:p>
                    <w:p w14:paraId="075A627E" w14:textId="77777777" w:rsidR="008A63F0" w:rsidRPr="00C6166E" w:rsidRDefault="008A63F0" w:rsidP="00C6166E">
                      <w:pPr>
                        <w:pStyle w:val="Title"/>
                        <w:jc w:val="left"/>
                        <w:rPr>
                          <w:rFonts w:ascii="Wide Latin" w:hAnsi="Wide Latin" w:cs="Ayuthaya"/>
                          <w:b/>
                          <w:sz w:val="72"/>
                          <w:szCs w:val="72"/>
                        </w:rPr>
                      </w:pPr>
                      <w:r w:rsidRPr="00906EA6">
                        <w:rPr>
                          <w:rFonts w:ascii="Wide Latin" w:hAnsi="Wide Latin" w:cs="Ayuthaya"/>
                          <w:b/>
                          <w:color w:val="ACCBF9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</w:t>
                      </w:r>
                      <w:r w:rsidRPr="00C6166E">
                        <w:rPr>
                          <w:rFonts w:ascii="Arial Black" w:hAnsi="Arial Black" w:cs="Ayuthaya"/>
                          <w:b/>
                          <w:sz w:val="56"/>
                          <w:szCs w:val="56"/>
                        </w:rPr>
                        <w:t>ehavior</w:t>
                      </w:r>
                    </w:p>
                    <w:p w14:paraId="3181370B" w14:textId="77777777" w:rsidR="008A63F0" w:rsidRDefault="008A63F0" w:rsidP="00C6166E">
                      <w:pPr>
                        <w:pStyle w:val="Title"/>
                        <w:jc w:val="left"/>
                        <w:rPr>
                          <w:rFonts w:ascii="Arial Black" w:hAnsi="Arial Black" w:cs="Ayuthaya"/>
                          <w:b/>
                          <w:sz w:val="56"/>
                          <w:szCs w:val="56"/>
                        </w:rPr>
                      </w:pPr>
                      <w:r w:rsidRPr="00906EA6">
                        <w:rPr>
                          <w:rFonts w:ascii="Wide Latin" w:hAnsi="Wide Latin" w:cs="Ayuthaya"/>
                          <w:b/>
                          <w:color w:val="ACCBF9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</w:t>
                      </w:r>
                      <w:r w:rsidRPr="00C6166E">
                        <w:rPr>
                          <w:rFonts w:ascii="Arial Black" w:hAnsi="Arial Black" w:cs="Ayuthaya"/>
                          <w:b/>
                          <w:sz w:val="56"/>
                          <w:szCs w:val="56"/>
                        </w:rPr>
                        <w:t>upport</w:t>
                      </w:r>
                    </w:p>
                    <w:p w14:paraId="45296E79" w14:textId="77777777" w:rsidR="008A63F0" w:rsidRPr="00DE21A2" w:rsidRDefault="008A63F0" w:rsidP="00C6166E">
                      <w:pPr>
                        <w:pStyle w:val="Title"/>
                        <w:jc w:val="left"/>
                        <w:rPr>
                          <w:rFonts w:ascii="Wide Latin" w:hAnsi="Wide Latin" w:cs="Ayuthaya"/>
                          <w:b/>
                          <w:color w:val="ACCBF9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617FEAC0" w14:textId="77777777" w:rsidR="008A63F0" w:rsidRDefault="008A63F0" w:rsidP="00A4321F">
                      <w:pPr>
                        <w:pStyle w:val="Title"/>
                      </w:pPr>
                      <w:r>
                        <w:rPr>
                          <w:rFonts w:ascii="Abadi MT Condensed Extra Bold" w:hAnsi="Abadi MT Condensed Extra Bold"/>
                          <w:noProof/>
                        </w:rPr>
                        <w:drawing>
                          <wp:inline distT="0" distB="0" distL="0" distR="0" wp14:anchorId="0515D396" wp14:editId="3162DD49">
                            <wp:extent cx="1192942" cy="1350645"/>
                            <wp:effectExtent l="0" t="0" r="1270" b="0"/>
                            <wp:docPr id="4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3116" cy="1350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5DBCF1" w14:textId="77777777" w:rsidR="008A63F0" w:rsidRDefault="008A63F0" w:rsidP="00A4321F">
                      <w:pPr>
                        <w:pStyle w:val="Title"/>
                        <w:rPr>
                          <w:rFonts w:ascii="Abadi MT Condensed Extra Bold" w:hAnsi="Abadi MT Condensed Extra Bold"/>
                        </w:rPr>
                      </w:pPr>
                    </w:p>
                    <w:p w14:paraId="3E262053" w14:textId="77777777" w:rsidR="008A63F0" w:rsidRPr="00DE21A2" w:rsidRDefault="008A63F0" w:rsidP="00DE21A2">
                      <w:pPr>
                        <w:pStyle w:val="Title"/>
                        <w:rPr>
                          <w:rFonts w:ascii="Chalkduster" w:hAnsi="Chalkduster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E21A2">
                        <w:rPr>
                          <w:rFonts w:ascii="Chalkduster" w:hAnsi="Chalkduster"/>
                          <w:color w:val="FFFFFF" w:themeColor="background1"/>
                          <w:sz w:val="56"/>
                          <w:szCs w:val="56"/>
                        </w:rPr>
                        <w:t>East Elementary</w:t>
                      </w:r>
                    </w:p>
                    <w:p w14:paraId="57B2E186" w14:textId="77777777" w:rsidR="008A63F0" w:rsidRDefault="008A63F0" w:rsidP="00DE21A2">
                      <w:pPr>
                        <w:pStyle w:val="Title"/>
                        <w:rPr>
                          <w:sz w:val="32"/>
                          <w:szCs w:val="32"/>
                        </w:rPr>
                      </w:pPr>
                    </w:p>
                    <w:p w14:paraId="0482B590" w14:textId="77777777" w:rsidR="008A63F0" w:rsidRPr="00906EA6" w:rsidRDefault="008A63F0" w:rsidP="00DE21A2">
                      <w:pPr>
                        <w:pStyle w:val="Title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06EA6">
                        <w:rPr>
                          <w:color w:val="FFFFFF" w:themeColor="background1"/>
                          <w:sz w:val="32"/>
                          <w:szCs w:val="32"/>
                        </w:rPr>
                        <w:t>1229 E. McCarty</w:t>
                      </w:r>
                    </w:p>
                    <w:p w14:paraId="257C0DA9" w14:textId="77777777" w:rsidR="008A63F0" w:rsidRPr="00906EA6" w:rsidRDefault="008A63F0" w:rsidP="00DE21A2">
                      <w:pPr>
                        <w:pStyle w:val="Title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06EA6">
                        <w:rPr>
                          <w:color w:val="FFFFFF" w:themeColor="background1"/>
                          <w:sz w:val="32"/>
                          <w:szCs w:val="32"/>
                        </w:rPr>
                        <w:t>Jefferson City, MO  65101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6166E">
        <w:rPr>
          <w:noProof/>
        </w:rPr>
        <w:drawing>
          <wp:anchor distT="0" distB="0" distL="114300" distR="114300" simplePos="0" relativeHeight="251666479" behindDoc="0" locked="0" layoutInCell="1" allowOverlap="1" wp14:anchorId="587EF546" wp14:editId="19945BB8">
            <wp:simplePos x="0" y="0"/>
            <wp:positionH relativeFrom="page">
              <wp:posOffset>457200</wp:posOffset>
            </wp:positionH>
            <wp:positionV relativeFrom="page">
              <wp:posOffset>4508500</wp:posOffset>
            </wp:positionV>
            <wp:extent cx="2587625" cy="2760980"/>
            <wp:effectExtent l="0" t="0" r="3175" b="7620"/>
            <wp:wrapThrough wrapText="bothSides">
              <wp:wrapPolygon edited="0">
                <wp:start x="0" y="0"/>
                <wp:lineTo x="0" y="21461"/>
                <wp:lineTo x="21414" y="21461"/>
                <wp:lineTo x="21414" y="0"/>
                <wp:lineTo x="0" y="0"/>
              </wp:wrapPolygon>
            </wp:wrapThrough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66E">
        <w:rPr>
          <w:noProof/>
        </w:rPr>
        <mc:AlternateContent>
          <mc:Choice Requires="wps">
            <w:drawing>
              <wp:anchor distT="0" distB="0" distL="114300" distR="114300" simplePos="0" relativeHeight="251679791" behindDoc="0" locked="0" layoutInCell="1" allowOverlap="1" wp14:anchorId="6B8F5AC9" wp14:editId="759AD304">
                <wp:simplePos x="0" y="0"/>
                <wp:positionH relativeFrom="page">
                  <wp:posOffset>3760470</wp:posOffset>
                </wp:positionH>
                <wp:positionV relativeFrom="page">
                  <wp:posOffset>4631690</wp:posOffset>
                </wp:positionV>
                <wp:extent cx="2475230" cy="2480310"/>
                <wp:effectExtent l="0" t="0" r="0" b="8890"/>
                <wp:wrapThrough wrapText="bothSides">
                  <wp:wrapPolygon edited="0">
                    <wp:start x="222" y="0"/>
                    <wp:lineTo x="222" y="21456"/>
                    <wp:lineTo x="21057" y="21456"/>
                    <wp:lineTo x="21057" y="0"/>
                    <wp:lineTo x="222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248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74B785E" w14:textId="77777777" w:rsidR="008A63F0" w:rsidRPr="00C6166E" w:rsidRDefault="008A63F0" w:rsidP="00C6166E">
                            <w:pPr>
                              <w:pStyle w:val="BodyText2"/>
                              <w:jc w:val="left"/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Pr="00C6166E"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Respect</w:t>
                            </w:r>
                          </w:p>
                          <w:p w14:paraId="055594BB" w14:textId="77777777" w:rsidR="008A63F0" w:rsidRPr="00C6166E" w:rsidRDefault="008A63F0" w:rsidP="00C6166E">
                            <w:pPr>
                              <w:pStyle w:val="BodyText2"/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166E"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Responsibility</w:t>
                            </w:r>
                          </w:p>
                          <w:p w14:paraId="3F377099" w14:textId="77777777" w:rsidR="008A63F0" w:rsidRPr="00C6166E" w:rsidRDefault="008A63F0" w:rsidP="00C6166E">
                            <w:pPr>
                              <w:pStyle w:val="BodyText2"/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166E"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Safety</w:t>
                            </w:r>
                          </w:p>
                          <w:p w14:paraId="4CE76CEE" w14:textId="77777777" w:rsidR="008A63F0" w:rsidRPr="00C6166E" w:rsidRDefault="008A63F0" w:rsidP="00C6166E">
                            <w:pPr>
                              <w:pStyle w:val="BodyText2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96.1pt;margin-top:364.7pt;width:194.9pt;height:195.3pt;z-index:251679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" mv:complextextbox="1" filled="f" stroked="f">
                <v:textbox>
                  <w:txbxContent>
                    <w:p w14:paraId="574B785E" w14:textId="77777777" w:rsidR="008A63F0" w:rsidRPr="00C6166E" w:rsidRDefault="008A63F0" w:rsidP="00C6166E">
                      <w:pPr>
                        <w:pStyle w:val="BodyText2"/>
                        <w:jc w:val="left"/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Pr="00C6166E"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Respect</w:t>
                      </w:r>
                    </w:p>
                    <w:p w14:paraId="055594BB" w14:textId="77777777" w:rsidR="008A63F0" w:rsidRPr="00C6166E" w:rsidRDefault="008A63F0" w:rsidP="00C6166E">
                      <w:pPr>
                        <w:pStyle w:val="BodyText2"/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166E"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Responsibility</w:t>
                      </w:r>
                    </w:p>
                    <w:p w14:paraId="3F377099" w14:textId="77777777" w:rsidR="008A63F0" w:rsidRPr="00C6166E" w:rsidRDefault="008A63F0" w:rsidP="00C6166E">
                      <w:pPr>
                        <w:pStyle w:val="BodyText2"/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166E"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Safety</w:t>
                      </w:r>
                    </w:p>
                    <w:p w14:paraId="4CE76CEE" w14:textId="77777777" w:rsidR="008A63F0" w:rsidRPr="00C6166E" w:rsidRDefault="008A63F0" w:rsidP="00C6166E">
                      <w:pPr>
                        <w:pStyle w:val="BodyText2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6166E">
        <w:rPr>
          <w:noProof/>
        </w:rPr>
        <mc:AlternateContent>
          <mc:Choice Requires="wps">
            <w:drawing>
              <wp:anchor distT="0" distB="0" distL="114300" distR="114300" simplePos="0" relativeHeight="251683887" behindDoc="0" locked="0" layoutInCell="1" allowOverlap="1" wp14:anchorId="4F9E4659" wp14:editId="05FDB4F4">
                <wp:simplePos x="0" y="0"/>
                <wp:positionH relativeFrom="page">
                  <wp:posOffset>3867785</wp:posOffset>
                </wp:positionH>
                <wp:positionV relativeFrom="page">
                  <wp:posOffset>3230880</wp:posOffset>
                </wp:positionV>
                <wp:extent cx="2447925" cy="1524000"/>
                <wp:effectExtent l="0" t="0" r="0" b="0"/>
                <wp:wrapThrough wrapText="bothSides">
                  <wp:wrapPolygon edited="0">
                    <wp:start x="224" y="0"/>
                    <wp:lineTo x="224" y="21240"/>
                    <wp:lineTo x="21068" y="21240"/>
                    <wp:lineTo x="21068" y="0"/>
                    <wp:lineTo x="224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CE23FB" w14:textId="77777777" w:rsidR="008A63F0" w:rsidRDefault="008A63F0" w:rsidP="00C6166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The Big 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304.55pt;margin-top:254.4pt;width:192.75pt;height:120pt;z-index:2516838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" mv:complextextbox="1" filled="f" stroked="f">
                <v:textbox>
                  <w:txbxContent>
                    <w:p w14:paraId="01CE23FB" w14:textId="77777777" w:rsidR="008A63F0" w:rsidRDefault="008A63F0" w:rsidP="00C6166E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The Big Three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F5C0F">
        <w:rPr>
          <w:noProof/>
        </w:rPr>
        <w:drawing>
          <wp:anchor distT="0" distB="0" distL="114300" distR="114300" simplePos="0" relativeHeight="251675695" behindDoc="0" locked="0" layoutInCell="1" allowOverlap="1" wp14:anchorId="7113A857" wp14:editId="1A2DF82F">
            <wp:simplePos x="0" y="0"/>
            <wp:positionH relativeFrom="page">
              <wp:posOffset>3949700</wp:posOffset>
            </wp:positionH>
            <wp:positionV relativeFrom="page">
              <wp:posOffset>596265</wp:posOffset>
            </wp:positionV>
            <wp:extent cx="2159000" cy="2159000"/>
            <wp:effectExtent l="25400" t="25400" r="25400" b="25400"/>
            <wp:wrapThrough wrapText="bothSides">
              <wp:wrapPolygon edited="0">
                <wp:start x="-254" y="-254"/>
                <wp:lineTo x="-254" y="21600"/>
                <wp:lineTo x="21600" y="21600"/>
                <wp:lineTo x="21600" y="-254"/>
                <wp:lineTo x="-254" y="-254"/>
              </wp:wrapPolygon>
            </wp:wrapThrough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5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378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0" allowOverlap="1" wp14:anchorId="7096F02C" wp14:editId="6988C4AA">
                <wp:simplePos x="0" y="0"/>
                <wp:positionH relativeFrom="page">
                  <wp:posOffset>584200</wp:posOffset>
                </wp:positionH>
                <wp:positionV relativeFrom="page">
                  <wp:posOffset>1295400</wp:posOffset>
                </wp:positionV>
                <wp:extent cx="2222500" cy="3289300"/>
                <wp:effectExtent l="0" t="0" r="0" b="12700"/>
                <wp:wrapTight wrapText="bothSides">
                  <wp:wrapPolygon edited="0">
                    <wp:start x="247" y="0"/>
                    <wp:lineTo x="247" y="21517"/>
                    <wp:lineTo x="20983" y="21517"/>
                    <wp:lineTo x="20983" y="0"/>
                    <wp:lineTo x="247" y="0"/>
                  </wp:wrapPolygon>
                </wp:wrapTight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28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DE37A37" w14:textId="66558EAF" w:rsidR="008A63F0" w:rsidRPr="00195BAD" w:rsidRDefault="008A63F0" w:rsidP="00A4321F">
                            <w:pPr>
                              <w:pStyle w:val="BodyText2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B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 children and teachers at East Elementary are learning how to use the Big 3 to focus on learning.  Please review the East School Matrix of Expectations with your child.  You</w:t>
                            </w:r>
                            <w:r w:rsidR="00694BD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195B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support and reminders will help </w:t>
                            </w:r>
                            <w:r w:rsidRPr="00195B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you</w:t>
                            </w:r>
                            <w:r w:rsidR="00694BD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Pr="00195B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child be an awesome student at East Elementary.</w:t>
                            </w:r>
                          </w:p>
                          <w:p w14:paraId="0AD45418" w14:textId="77777777" w:rsidR="008A63F0" w:rsidRPr="00195BAD" w:rsidRDefault="008A63F0" w:rsidP="00A4321F">
                            <w:pPr>
                              <w:pStyle w:val="BodyText2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B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Thank you,</w:t>
                            </w:r>
                          </w:p>
                          <w:p w14:paraId="0EAAD478" w14:textId="77777777" w:rsidR="008A63F0" w:rsidRDefault="008A63F0" w:rsidP="00A4321F">
                            <w:pPr>
                              <w:pStyle w:val="BodyText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SW-PBS Team</w:t>
                            </w:r>
                          </w:p>
                          <w:p w14:paraId="4AA5B877" w14:textId="77777777" w:rsidR="008A63F0" w:rsidRDefault="008A63F0" w:rsidP="00A4321F">
                            <w:pPr>
                              <w:pStyle w:val="BodyText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A281E6" w14:textId="77777777" w:rsidR="008A63F0" w:rsidRDefault="008A63F0" w:rsidP="00A4321F">
                            <w:pPr>
                              <w:pStyle w:val="BodyText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SW-PB</w:t>
                            </w:r>
                          </w:p>
                          <w:p w14:paraId="3F5E3822" w14:textId="77777777" w:rsidR="008A63F0" w:rsidRPr="00A4321F" w:rsidRDefault="008A63F0" w:rsidP="00A4321F">
                            <w:pPr>
                              <w:pStyle w:val="BodyText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46pt;margin-top:102pt;width:175pt;height:259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" mv:complextextbox="1" o:allowincell="f" filled="f" stroked="f">
                <v:textbox inset=",0,,0">
                  <w:txbxContent>
                    <w:p w14:paraId="2DE37A37" w14:textId="66558EAF" w:rsidR="008A63F0" w:rsidRPr="00195BAD" w:rsidRDefault="008A63F0" w:rsidP="00A4321F">
                      <w:pPr>
                        <w:pStyle w:val="BodyText2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95BAD">
                        <w:rPr>
                          <w:color w:val="000000" w:themeColor="text1"/>
                          <w:sz w:val="28"/>
                          <w:szCs w:val="28"/>
                        </w:rPr>
                        <w:t>The children and teachers at East Elementary are learning how to use the Big 3 to focus on learning.  Please review the East School Matrix of Expectations with your child.  You</w:t>
                      </w:r>
                      <w:r w:rsidR="00694BD4">
                        <w:rPr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195BA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support and reminders will help </w:t>
                      </w:r>
                      <w:r w:rsidRPr="00195BAD">
                        <w:rPr>
                          <w:color w:val="000000" w:themeColor="text1"/>
                          <w:sz w:val="28"/>
                          <w:szCs w:val="28"/>
                        </w:rPr>
                        <w:t>you</w:t>
                      </w:r>
                      <w:r w:rsidR="00694BD4">
                        <w:rPr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bookmarkStart w:id="1" w:name="_GoBack"/>
                      <w:bookmarkEnd w:id="1"/>
                      <w:r w:rsidRPr="00195BA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child be an awesome student at East Elementary.</w:t>
                      </w:r>
                    </w:p>
                    <w:p w14:paraId="0AD45418" w14:textId="77777777" w:rsidR="008A63F0" w:rsidRPr="00195BAD" w:rsidRDefault="008A63F0" w:rsidP="00A4321F">
                      <w:pPr>
                        <w:pStyle w:val="BodyText2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95BAD">
                        <w:rPr>
                          <w:color w:val="000000" w:themeColor="text1"/>
                          <w:sz w:val="28"/>
                          <w:szCs w:val="28"/>
                        </w:rPr>
                        <w:t>Thank you,</w:t>
                      </w:r>
                    </w:p>
                    <w:p w14:paraId="0EAAD478" w14:textId="77777777" w:rsidR="008A63F0" w:rsidRDefault="008A63F0" w:rsidP="00A4321F">
                      <w:pPr>
                        <w:pStyle w:val="BodyText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SW-PBS Team</w:t>
                      </w:r>
                    </w:p>
                    <w:p w14:paraId="4AA5B877" w14:textId="77777777" w:rsidR="008A63F0" w:rsidRDefault="008A63F0" w:rsidP="00A4321F">
                      <w:pPr>
                        <w:pStyle w:val="BodyText2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52A281E6" w14:textId="77777777" w:rsidR="008A63F0" w:rsidRDefault="008A63F0" w:rsidP="00A4321F">
                      <w:pPr>
                        <w:pStyle w:val="BodyText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SW-PB</w:t>
                      </w:r>
                    </w:p>
                    <w:p w14:paraId="3F5E3822" w14:textId="77777777" w:rsidR="008A63F0" w:rsidRPr="00A4321F" w:rsidRDefault="008A63F0" w:rsidP="00A4321F">
                      <w:pPr>
                        <w:pStyle w:val="BodyText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23210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0" allowOverlap="1" wp14:anchorId="3EED9130" wp14:editId="3AE7B9B3">
                <wp:simplePos x="0" y="0"/>
                <wp:positionH relativeFrom="page">
                  <wp:posOffset>3760470</wp:posOffset>
                </wp:positionH>
                <wp:positionV relativeFrom="page">
                  <wp:posOffset>5765800</wp:posOffset>
                </wp:positionV>
                <wp:extent cx="2587625" cy="1130300"/>
                <wp:effectExtent l="0" t="0" r="0" b="12700"/>
                <wp:wrapTight wrapText="bothSides">
                  <wp:wrapPolygon edited="0">
                    <wp:start x="212" y="0"/>
                    <wp:lineTo x="212" y="21357"/>
                    <wp:lineTo x="21202" y="21357"/>
                    <wp:lineTo x="21202" y="0"/>
                    <wp:lineTo x="212" y="0"/>
                  </wp:wrapPolygon>
                </wp:wrapTight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 id="5">
                        <w:txbxContent>
                          <w:p w14:paraId="352450F6" w14:textId="77777777" w:rsidR="008A63F0" w:rsidRDefault="008A63F0" w:rsidP="00A4321F">
                            <w:pPr>
                              <w:pStyle w:val="Footer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296.1pt;margin-top:454pt;width:203.75pt;height:89pt;z-index:251658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" o:allowincell="f" filled="f" stroked="f">
                <v:textbox style="mso-next-textbox:#Text Box 29" inset=",0,,0">
                  <w:txbxContent>
                    <w:p w14:paraId="352450F6" w14:textId="77777777" w:rsidR="008A63F0" w:rsidRDefault="008A63F0" w:rsidP="00A4321F">
                      <w:pPr>
                        <w:pStyle w:val="Footer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23210">
        <w:rPr>
          <w:noProof/>
        </w:rPr>
        <mc:AlternateContent>
          <mc:Choice Requires="wps">
            <w:drawing>
              <wp:anchor distT="0" distB="0" distL="114300" distR="114300" simplePos="0" relativeHeight="251667503" behindDoc="0" locked="0" layoutInCell="1" allowOverlap="1" wp14:anchorId="66CBEB01" wp14:editId="3803838B">
                <wp:simplePos x="0" y="0"/>
                <wp:positionH relativeFrom="page">
                  <wp:posOffset>6212205</wp:posOffset>
                </wp:positionH>
                <wp:positionV relativeFrom="page">
                  <wp:posOffset>6565900</wp:posOffset>
                </wp:positionV>
                <wp:extent cx="914400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1" type="#_x0000_t202" style="position:absolute;margin-left:489.15pt;margin-top:517pt;width:1in;height:1in;z-index:25166750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" mv:complextextbox="1" filled="f" stroked="f">
                <v:textbox>
                  <w:txbxContent/>
                </v:textbox>
                <w10:wrap type="through" anchorx="page" anchory="page"/>
              </v:shape>
            </w:pict>
          </mc:Fallback>
        </mc:AlternateContent>
      </w:r>
      <w:r w:rsidR="00A4321F">
        <w:rPr>
          <w:noProof/>
        </w:rPr>
        <w:drawing>
          <wp:anchor distT="0" distB="0" distL="114300" distR="114300" simplePos="0" relativeHeight="251664431" behindDoc="0" locked="0" layoutInCell="1" allowOverlap="1" wp14:anchorId="79DA40D6" wp14:editId="44F64D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5900" cy="482600"/>
            <wp:effectExtent l="0" t="0" r="12700" b="0"/>
            <wp:wrapThrough wrapText="bothSides">
              <wp:wrapPolygon edited="0">
                <wp:start x="0" y="0"/>
                <wp:lineTo x="0" y="20463"/>
                <wp:lineTo x="20329" y="20463"/>
                <wp:lineTo x="20329" y="0"/>
                <wp:lineTo x="0" y="0"/>
              </wp:wrapPolygon>
            </wp:wrapThrough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21F">
        <w:rPr>
          <w:noProof/>
        </w:rPr>
        <w:drawing>
          <wp:anchor distT="0" distB="0" distL="114300" distR="114300" simplePos="0" relativeHeight="251658281" behindDoc="0" locked="0" layoutInCell="1" allowOverlap="1" wp14:anchorId="380EAA1C" wp14:editId="25A0B9DB">
            <wp:simplePos x="0" y="0"/>
            <wp:positionH relativeFrom="page">
              <wp:posOffset>434340</wp:posOffset>
            </wp:positionH>
            <wp:positionV relativeFrom="page">
              <wp:posOffset>4754880</wp:posOffset>
            </wp:positionV>
            <wp:extent cx="2778760" cy="2575560"/>
            <wp:effectExtent l="0" t="0" r="0" b="0"/>
            <wp:wrapNone/>
            <wp:docPr id="30" name="Picture 30" descr=":p2-spec-brochure-fc12-R2:Assets:coverOver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:p2-spec-brochure-fc12-R2:Assets:coverOverlay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19A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206DD8D" wp14:editId="7C6E3FA3">
                <wp:simplePos x="0" y="0"/>
                <wp:positionH relativeFrom="page">
                  <wp:posOffset>584200</wp:posOffset>
                </wp:positionH>
                <wp:positionV relativeFrom="page">
                  <wp:posOffset>647065</wp:posOffset>
                </wp:positionV>
                <wp:extent cx="2336800" cy="521335"/>
                <wp:effectExtent l="0" t="0" r="0" b="12065"/>
                <wp:wrapTight wrapText="bothSides">
                  <wp:wrapPolygon edited="0">
                    <wp:start x="235" y="0"/>
                    <wp:lineTo x="235" y="21048"/>
                    <wp:lineTo x="21130" y="21048"/>
                    <wp:lineTo x="21130" y="0"/>
                    <wp:lineTo x="235" y="0"/>
                  </wp:wrapPolygon>
                </wp:wrapTight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B03021" w14:textId="77777777" w:rsidR="008A63F0" w:rsidRPr="00195BAD" w:rsidRDefault="008A63F0" w:rsidP="00A4321F">
                            <w:pPr>
                              <w:pStyle w:val="Heading2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95BAD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Dear Families,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6pt;margin-top:50.95pt;width:184pt;height:41.0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" filled="f" stroked="f">
                <v:textbox inset=",0,,0">
                  <w:txbxContent>
                    <w:p w14:paraId="15B03021" w14:textId="77777777" w:rsidR="008A63F0" w:rsidRPr="00195BAD" w:rsidRDefault="008A63F0" w:rsidP="00A4321F">
                      <w:pPr>
                        <w:pStyle w:val="Heading2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195BAD">
                        <w:rPr>
                          <w:color w:val="000000" w:themeColor="text1"/>
                          <w:sz w:val="56"/>
                          <w:szCs w:val="56"/>
                        </w:rPr>
                        <w:t>Dear Families,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4321F">
        <w:rPr>
          <w:noProof/>
        </w:rPr>
        <w:drawing>
          <wp:anchor distT="0" distB="0" distL="114300" distR="114300" simplePos="0" relativeHeight="251660335" behindDoc="0" locked="0" layoutInCell="1" allowOverlap="1" wp14:anchorId="2C8C531E" wp14:editId="1E5D65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5900" cy="482600"/>
            <wp:effectExtent l="0" t="0" r="12700" b="0"/>
            <wp:wrapThrough wrapText="bothSides">
              <wp:wrapPolygon edited="0">
                <wp:start x="0" y="0"/>
                <wp:lineTo x="0" y="20463"/>
                <wp:lineTo x="20329" y="20463"/>
                <wp:lineTo x="20329" y="0"/>
                <wp:lineTo x="0" y="0"/>
              </wp:wrapPolygon>
            </wp:wrapThrough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21F">
        <w:rPr>
          <w:noProof/>
        </w:rPr>
        <w:drawing>
          <wp:anchor distT="0" distB="0" distL="114300" distR="114300" simplePos="0" relativeHeight="251662383" behindDoc="0" locked="0" layoutInCell="1" allowOverlap="1" wp14:anchorId="001D73D3" wp14:editId="04F116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5900" cy="482600"/>
            <wp:effectExtent l="0" t="0" r="12700" b="0"/>
            <wp:wrapThrough wrapText="bothSides">
              <wp:wrapPolygon edited="0">
                <wp:start x="0" y="0"/>
                <wp:lineTo x="0" y="20463"/>
                <wp:lineTo x="20329" y="20463"/>
                <wp:lineTo x="20329" y="0"/>
                <wp:lineTo x="0" y="0"/>
              </wp:wrapPolygon>
            </wp:wrapThrough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C0F" w:rsidRPr="00DF5C0F">
        <w:rPr>
          <w:noProof/>
        </w:rPr>
        <w:t xml:space="preserve"> </w:t>
      </w:r>
      <w:r w:rsidR="00C6166E">
        <w:rPr>
          <w:noProof/>
        </w:rPr>
        <mc:AlternateContent>
          <mc:Choice Requires="wps">
            <w:drawing>
              <wp:anchor distT="0" distB="0" distL="114300" distR="114300" simplePos="0" relativeHeight="251681839" behindDoc="0" locked="0" layoutInCell="1" allowOverlap="1" wp14:anchorId="30079C8B" wp14:editId="2F0D4A7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7815" cy="27749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8BA342F" w14:textId="77777777" w:rsidR="008A63F0" w:rsidRDefault="008A63F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33" type="#_x0000_t202" style="position:absolute;margin-left:0;margin-top:0;width:23.45pt;height:21.85pt;z-index:25168183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" mv:complextextbox="1" filled="f" stroked="f">
                <v:textbox style="mso-fit-shape-to-text:t">
                  <w:txbxContent>
                    <w:p w14:paraId="78BA342F" w14:textId="77777777" w:rsidR="008A63F0" w:rsidRDefault="008A63F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A547FA">
        <w:br w:type="page"/>
      </w:r>
      <w:r w:rsidR="00DF5C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0" allowOverlap="1" wp14:anchorId="2BED785A" wp14:editId="502EE5BB">
                <wp:simplePos x="0" y="0"/>
                <wp:positionH relativeFrom="page">
                  <wp:posOffset>3868420</wp:posOffset>
                </wp:positionH>
                <wp:positionV relativeFrom="page">
                  <wp:posOffset>4001135</wp:posOffset>
                </wp:positionV>
                <wp:extent cx="4704080" cy="2933700"/>
                <wp:effectExtent l="0" t="0" r="0" b="12700"/>
                <wp:wrapTight wrapText="bothSides">
                  <wp:wrapPolygon edited="0">
                    <wp:start x="117" y="0"/>
                    <wp:lineTo x="117" y="21506"/>
                    <wp:lineTo x="21343" y="21506"/>
                    <wp:lineTo x="21343" y="0"/>
                    <wp:lineTo x="117" y="0"/>
                  </wp:wrapPolygon>
                </wp:wrapTight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08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AB4DBCF" w14:textId="77777777" w:rsidR="008A63F0" w:rsidRDefault="008A63F0" w:rsidP="00A4321F">
                            <w:pPr>
                              <w:pStyle w:val="BodyTex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*Over 340 Missouri schools participated in SW-PBS during the 2008-2009 school year.</w:t>
                            </w:r>
                          </w:p>
                          <w:p w14:paraId="0761898A" w14:textId="77777777" w:rsidR="008A63F0" w:rsidRDefault="008A63F0" w:rsidP="00A4321F">
                            <w:pPr>
                              <w:pStyle w:val="BodyTex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*Other local school districts participating in SW-PBS include: Columbia, Mexico, New Bloomfield, Montgomery County, and Fulton.  </w:t>
                            </w:r>
                          </w:p>
                          <w:p w14:paraId="43E637FE" w14:textId="77777777" w:rsidR="008A63F0" w:rsidRDefault="008A63F0" w:rsidP="00A4321F">
                            <w:pPr>
                              <w:pStyle w:val="BodyTex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*SW-PBS has been in use for over 10 years in the state of Missouri.  </w:t>
                            </w:r>
                          </w:p>
                          <w:p w14:paraId="71FEE256" w14:textId="77777777" w:rsidR="008A63F0" w:rsidRDefault="008A63F0" w:rsidP="00A4321F">
                            <w:pPr>
                              <w:pStyle w:val="BodyTex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*East School is in phase two of a three-year phase.</w:t>
                            </w:r>
                          </w:p>
                          <w:p w14:paraId="5A3DFFFE" w14:textId="77777777" w:rsidR="008A63F0" w:rsidRDefault="008A63F0" w:rsidP="00A4321F">
                            <w:pPr>
                              <w:pStyle w:val="BodyTex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For more information about SW-PBS you can visit:</w:t>
                            </w:r>
                          </w:p>
                          <w:p w14:paraId="17928BC4" w14:textId="77777777" w:rsidR="008A63F0" w:rsidRPr="00195BAD" w:rsidRDefault="007957DB" w:rsidP="00A4321F">
                            <w:pPr>
                              <w:pStyle w:val="BodyTex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8A63F0" w:rsidRPr="00BD7E4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www.pbismissouri.org</w:t>
                              </w:r>
                            </w:hyperlink>
                            <w:r w:rsidR="008A63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www.pbis.org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4.6pt;margin-top:315.05pt;width:370.4pt;height:231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" mv:complextextbox="1" o:allowincell="f" filled="f" stroked="f">
                <v:textbox inset=",0,,0">
                  <w:txbxContent>
                    <w:p w14:paraId="7AB4DBCF" w14:textId="77777777" w:rsidR="008A63F0" w:rsidRDefault="008A63F0" w:rsidP="00A4321F">
                      <w:pPr>
                        <w:pStyle w:val="BodyTex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*Over 340 Missouri schools participated in SW-PBS during the 2008-2009 school year.</w:t>
                      </w:r>
                    </w:p>
                    <w:p w14:paraId="0761898A" w14:textId="77777777" w:rsidR="008A63F0" w:rsidRDefault="008A63F0" w:rsidP="00A4321F">
                      <w:pPr>
                        <w:pStyle w:val="BodyTex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*Other local school districts participating in SW-PBS include: Columbia, Mexico, New Bloomfield, Montgomery County, and Fulton.  </w:t>
                      </w:r>
                    </w:p>
                    <w:p w14:paraId="43E637FE" w14:textId="77777777" w:rsidR="008A63F0" w:rsidRDefault="008A63F0" w:rsidP="00A4321F">
                      <w:pPr>
                        <w:pStyle w:val="BodyTex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*SW-PBS has been in use for over 10 years in the state of Missouri.  </w:t>
                      </w:r>
                    </w:p>
                    <w:p w14:paraId="71FEE256" w14:textId="77777777" w:rsidR="008A63F0" w:rsidRDefault="008A63F0" w:rsidP="00A4321F">
                      <w:pPr>
                        <w:pStyle w:val="BodyTex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*East School is in phase two of a three-year phase.</w:t>
                      </w:r>
                    </w:p>
                    <w:p w14:paraId="5A3DFFFE" w14:textId="77777777" w:rsidR="008A63F0" w:rsidRDefault="008A63F0" w:rsidP="00A4321F">
                      <w:pPr>
                        <w:pStyle w:val="BodyTex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For more information about SW-PBS you can visit:</w:t>
                      </w:r>
                    </w:p>
                    <w:p w14:paraId="17928BC4" w14:textId="77777777" w:rsidR="008A63F0" w:rsidRPr="00195BAD" w:rsidRDefault="007957DB" w:rsidP="00A4321F">
                      <w:pPr>
                        <w:pStyle w:val="BodyTex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16" w:history="1">
                        <w:r w:rsidR="008A63F0" w:rsidRPr="00BD7E41">
                          <w:rPr>
                            <w:rStyle w:val="Hyperlink"/>
                            <w:sz w:val="28"/>
                            <w:szCs w:val="28"/>
                          </w:rPr>
                          <w:t>www.pbismissouri.org</w:t>
                        </w:r>
                      </w:hyperlink>
                      <w:r w:rsidR="008A63F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or www.pbis.org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F5C0F">
        <w:rPr>
          <w:noProof/>
        </w:rPr>
        <w:drawing>
          <wp:anchor distT="0" distB="0" distL="114300" distR="114300" simplePos="0" relativeHeight="251677743" behindDoc="0" locked="0" layoutInCell="1" allowOverlap="1" wp14:anchorId="32300EA3" wp14:editId="78AE6152">
            <wp:simplePos x="0" y="0"/>
            <wp:positionH relativeFrom="page">
              <wp:posOffset>622300</wp:posOffset>
            </wp:positionH>
            <wp:positionV relativeFrom="page">
              <wp:posOffset>3914140</wp:posOffset>
            </wp:positionV>
            <wp:extent cx="2877820" cy="2510790"/>
            <wp:effectExtent l="0" t="0" r="0" b="3810"/>
            <wp:wrapThrough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hrough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BAD">
        <w:rPr>
          <w:noProof/>
        </w:rPr>
        <w:drawing>
          <wp:anchor distT="0" distB="0" distL="114300" distR="114300" simplePos="0" relativeHeight="251671599" behindDoc="0" locked="0" layoutInCell="1" allowOverlap="1" wp14:anchorId="54D88C63" wp14:editId="128E86B6">
            <wp:simplePos x="0" y="0"/>
            <wp:positionH relativeFrom="page">
              <wp:posOffset>6756400</wp:posOffset>
            </wp:positionH>
            <wp:positionV relativeFrom="page">
              <wp:posOffset>139700</wp:posOffset>
            </wp:positionV>
            <wp:extent cx="2844800" cy="28448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582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0" allowOverlap="1" wp14:anchorId="00D2B84E" wp14:editId="2EF5470D">
                <wp:simplePos x="0" y="0"/>
                <wp:positionH relativeFrom="page">
                  <wp:posOffset>720725</wp:posOffset>
                </wp:positionH>
                <wp:positionV relativeFrom="page">
                  <wp:posOffset>1181100</wp:posOffset>
                </wp:positionV>
                <wp:extent cx="5807075" cy="1295400"/>
                <wp:effectExtent l="0" t="0" r="0" b="0"/>
                <wp:wrapTight wrapText="bothSides">
                  <wp:wrapPolygon edited="0">
                    <wp:start x="94" y="0"/>
                    <wp:lineTo x="94" y="21176"/>
                    <wp:lineTo x="21446" y="21176"/>
                    <wp:lineTo x="21446" y="0"/>
                    <wp:lineTo x="94" y="0"/>
                  </wp:wrapPolygon>
                </wp:wrapTight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2C34F9D" w14:textId="77777777" w:rsidR="008A63F0" w:rsidRPr="005D7582" w:rsidRDefault="008A63F0" w:rsidP="00A4321F">
                            <w:pPr>
                              <w:pStyle w:val="BodyText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Our goal is to help each child develop self-discipline.  Together the home and school share the responsibility for developing good citizens.  Parents, teachers, and students must work together to maintain a safe learning environment.  The PBS (Positive Behavior Support) program is based upon recognizing positive contributions of students.  SW-PBS means that teachers, administrators, counselors, and support staff are going to take responsibility to TEACH positive behavior expectations to students.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56.75pt;margin-top:93pt;width:457.25pt;height:102pt;z-index:251658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" mv:complextextbox="1" o:allowincell="f" filled="f" stroked="f">
                <v:textbox inset=",0,,0">
                  <w:txbxContent>
                    <w:p w14:paraId="22C34F9D" w14:textId="77777777" w:rsidR="008A63F0" w:rsidRPr="005D7582" w:rsidRDefault="008A63F0" w:rsidP="00A4321F">
                      <w:pPr>
                        <w:pStyle w:val="BodyText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Our goal is to help each child develop self-discipline.  Together the home and school share the responsibility for developing good citizens.  Parents, teachers, and students must work together to maintain a safe learning environment.  The PBS (Positive Behavior Support) program is based upon recognizing positive contributions of students.  SW-PBS means that teachers, administrators, counselors, and support staff are going to take responsibility to TEACH positive behavior expectations to students.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547FA">
        <w:rPr>
          <w:noProof/>
        </w:rPr>
        <w:drawing>
          <wp:anchor distT="0" distB="0" distL="114300" distR="114300" simplePos="0" relativeHeight="251658276" behindDoc="0" locked="0" layoutInCell="1" allowOverlap="1" wp14:anchorId="12B398D7" wp14:editId="0EFB2A4A">
            <wp:simplePos x="0" y="0"/>
            <wp:positionH relativeFrom="page">
              <wp:posOffset>434340</wp:posOffset>
            </wp:positionH>
            <wp:positionV relativeFrom="page">
              <wp:posOffset>457200</wp:posOffset>
            </wp:positionV>
            <wp:extent cx="9189720" cy="2953385"/>
            <wp:effectExtent l="25400" t="0" r="5080" b="0"/>
            <wp:wrapNone/>
            <wp:docPr id="31" name="Picture 2" descr=":p2-spec-brochure-fc12-R2:Assets:interiorOver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p2-spec-brochure-fc12-R2:Assets:interiorOverlay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72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9A4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0" allowOverlap="1" wp14:anchorId="5492213A" wp14:editId="05118315">
                <wp:simplePos x="0" y="0"/>
                <wp:positionH relativeFrom="page">
                  <wp:posOffset>720725</wp:posOffset>
                </wp:positionH>
                <wp:positionV relativeFrom="page">
                  <wp:posOffset>589915</wp:posOffset>
                </wp:positionV>
                <wp:extent cx="5794375" cy="584835"/>
                <wp:effectExtent l="0" t="0" r="0" b="24765"/>
                <wp:wrapTight wrapText="bothSides">
                  <wp:wrapPolygon edited="0">
                    <wp:start x="95" y="0"/>
                    <wp:lineTo x="189" y="21577"/>
                    <wp:lineTo x="21399" y="21577"/>
                    <wp:lineTo x="21399" y="0"/>
                    <wp:lineTo x="95" y="0"/>
                  </wp:wrapPolygon>
                </wp:wrapTight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93E99A" w14:textId="77777777" w:rsidR="008A63F0" w:rsidRPr="005D7582" w:rsidRDefault="008A63F0" w:rsidP="00A4321F">
                            <w:pPr>
                              <w:pStyle w:val="Heading1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What does School-Wide PBS mean?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56.75pt;margin-top:46.45pt;width:456.25pt;height:46.05pt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" o:allowincell="f" filled="f" stroked="f">
                <v:textbox inset=",0,,0">
                  <w:txbxContent>
                    <w:p w14:paraId="4893E99A" w14:textId="77777777" w:rsidR="008A63F0" w:rsidRPr="005D7582" w:rsidRDefault="008A63F0" w:rsidP="00A4321F">
                      <w:pPr>
                        <w:pStyle w:val="Heading1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What does School-Wide PBS mean?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F19A4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0" allowOverlap="1" wp14:anchorId="0BDE5FB3" wp14:editId="6D0A09CD">
                <wp:simplePos x="0" y="0"/>
                <wp:positionH relativeFrom="page">
                  <wp:posOffset>3335020</wp:posOffset>
                </wp:positionH>
                <wp:positionV relativeFrom="page">
                  <wp:posOffset>3479800</wp:posOffset>
                </wp:positionV>
                <wp:extent cx="5974080" cy="521335"/>
                <wp:effectExtent l="0" t="0" r="0" b="12065"/>
                <wp:wrapTight wrapText="bothSides">
                  <wp:wrapPolygon edited="0">
                    <wp:start x="92" y="0"/>
                    <wp:lineTo x="92" y="21048"/>
                    <wp:lineTo x="21398" y="21048"/>
                    <wp:lineTo x="21398" y="0"/>
                    <wp:lineTo x="92" y="0"/>
                  </wp:wrapPolygon>
                </wp:wrapTight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B22D80" w14:textId="77777777" w:rsidR="008A63F0" w:rsidRPr="001644CE" w:rsidRDefault="008A63F0" w:rsidP="00A4321F">
                            <w:pPr>
                              <w:pStyle w:val="Heading3"/>
                            </w:pPr>
                            <w:r>
                              <w:t>SW-PBS Facts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262.6pt;margin-top:274pt;width:470.4pt;height:41.0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" o:allowincell="f" filled="f" stroked="f">
                <v:textbox inset=",0,,0">
                  <w:txbxContent>
                    <w:p w14:paraId="53B22D80" w14:textId="77777777" w:rsidR="008A63F0" w:rsidRPr="001644CE" w:rsidRDefault="008A63F0" w:rsidP="00A4321F">
                      <w:pPr>
                        <w:pStyle w:val="Heading3"/>
                      </w:pPr>
                      <w:r>
                        <w:t>SW-PBS Facts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547FA">
        <w:rPr>
          <w:noProof/>
        </w:rPr>
        <w:drawing>
          <wp:anchor distT="0" distB="0" distL="118745" distR="118745" simplePos="0" relativeHeight="251658287" behindDoc="0" locked="0" layoutInCell="0" allowOverlap="1" wp14:anchorId="3526EB05" wp14:editId="3112E7DF">
            <wp:simplePos x="5486400" y="8229600"/>
            <wp:positionH relativeFrom="page">
              <wp:posOffset>6959600</wp:posOffset>
            </wp:positionH>
            <wp:positionV relativeFrom="page">
              <wp:posOffset>457200</wp:posOffset>
            </wp:positionV>
            <wp:extent cx="2489200" cy="2470785"/>
            <wp:effectExtent l="50800" t="50800" r="50800" b="907415"/>
            <wp:wrapTight wrapText="bothSides">
              <wp:wrapPolygon edited="0">
                <wp:start x="8816" y="-444"/>
                <wp:lineTo x="7053" y="-222"/>
                <wp:lineTo x="1984" y="2443"/>
                <wp:lineTo x="1322" y="4219"/>
                <wp:lineTo x="-220" y="6662"/>
                <wp:lineTo x="-441" y="13767"/>
                <wp:lineTo x="1322" y="17320"/>
                <wp:lineTo x="5510" y="20873"/>
                <wp:lineTo x="1984" y="22205"/>
                <wp:lineTo x="-220" y="23537"/>
                <wp:lineTo x="-220" y="25314"/>
                <wp:lineTo x="661" y="27978"/>
                <wp:lineTo x="1102" y="28423"/>
                <wp:lineTo x="5731" y="29533"/>
                <wp:lineTo x="8155" y="29533"/>
                <wp:lineTo x="13004" y="29533"/>
                <wp:lineTo x="15208" y="29533"/>
                <wp:lineTo x="20278" y="28423"/>
                <wp:lineTo x="20057" y="27978"/>
                <wp:lineTo x="20498" y="27978"/>
                <wp:lineTo x="21600" y="25092"/>
                <wp:lineTo x="21380" y="24426"/>
                <wp:lineTo x="21600" y="23537"/>
                <wp:lineTo x="19176" y="22205"/>
                <wp:lineTo x="15208" y="20873"/>
                <wp:lineTo x="15869" y="20873"/>
                <wp:lineTo x="19837" y="17764"/>
                <wp:lineTo x="19837" y="17320"/>
                <wp:lineTo x="20057" y="17320"/>
                <wp:lineTo x="21600" y="13989"/>
                <wp:lineTo x="21600" y="13767"/>
                <wp:lineTo x="22041" y="10436"/>
                <wp:lineTo x="22041" y="10214"/>
                <wp:lineTo x="21380" y="6884"/>
                <wp:lineTo x="21380" y="6662"/>
                <wp:lineTo x="19396" y="3331"/>
                <wp:lineTo x="19176" y="3109"/>
                <wp:lineTo x="19396" y="2665"/>
                <wp:lineTo x="14547" y="0"/>
                <wp:lineTo x="12563" y="-444"/>
                <wp:lineTo x="8816" y="-444"/>
              </wp:wrapPolygon>
            </wp:wrapTight>
            <wp:docPr id="15" name="Placeholder" descr=":wave page 1:42-1785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3" descr=":wave page 1:42-1785122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0448" t="26865" r="20398" b="4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70785"/>
                    </a:xfrm>
                    <a:prstGeom prst="ellipse">
                      <a:avLst/>
                    </a:prstGeom>
                    <a:ln w="63500" cap="rnd">
                      <a:solidFill>
                        <a:srgbClr val="FFFFFF"/>
                      </a:solidFill>
                    </a:ln>
                    <a:effectLst>
                      <a:outerShdw blurRad="381000" dist="1905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sectPr w:rsidR="00A4321F" w:rsidSect="00A4321F">
      <w:headerReference w:type="default" r:id="rId21"/>
      <w:headerReference w:type="first" r:id="rId22"/>
      <w:pgSz w:w="15840" w:h="12240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030F1" w14:textId="77777777" w:rsidR="007957DB" w:rsidRDefault="007957DB">
      <w:r>
        <w:separator/>
      </w:r>
    </w:p>
  </w:endnote>
  <w:endnote w:type="continuationSeparator" w:id="0">
    <w:p w14:paraId="69C85F56" w14:textId="77777777" w:rsidR="007957DB" w:rsidRDefault="0079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ACD6F" w14:textId="77777777" w:rsidR="007957DB" w:rsidRDefault="007957DB">
      <w:r>
        <w:separator/>
      </w:r>
    </w:p>
  </w:footnote>
  <w:footnote w:type="continuationSeparator" w:id="0">
    <w:p w14:paraId="3302CAFE" w14:textId="77777777" w:rsidR="007957DB" w:rsidRDefault="007957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A9438" w14:textId="77777777" w:rsidR="008A63F0" w:rsidRDefault="008A63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99DDB1" wp14:editId="5CDA9CB3">
              <wp:simplePos x="0" y="0"/>
              <wp:positionH relativeFrom="page">
                <wp:posOffset>457200</wp:posOffset>
              </wp:positionH>
              <wp:positionV relativeFrom="page">
                <wp:posOffset>1718945</wp:posOffset>
              </wp:positionV>
              <wp:extent cx="9144000" cy="5600700"/>
              <wp:effectExtent l="0" t="4445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0" cy="56007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135.35pt;width:10in;height:4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" o:allowincell="f" fillcolor="#accbf9 [3214]" stroked="f" strokecolor="#4a7ebb" strokeweight="1.5pt">
              <v:fill color2="#242852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39490" w14:textId="77777777" w:rsidR="008A63F0" w:rsidRDefault="008A63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36" behindDoc="0" locked="0" layoutInCell="0" allowOverlap="1" wp14:anchorId="49BA7138" wp14:editId="1096444B">
              <wp:simplePos x="0" y="0"/>
              <wp:positionH relativeFrom="page">
                <wp:posOffset>7026275</wp:posOffset>
              </wp:positionH>
              <wp:positionV relativeFrom="page">
                <wp:posOffset>457200</wp:posOffset>
              </wp:positionV>
              <wp:extent cx="2587625" cy="6812280"/>
              <wp:effectExtent l="3175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7625" cy="68122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53.25pt;margin-top:36pt;width:203.75pt;height:536.4pt;z-index: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" o:allowincell="f" fillcolor="#accbf9 [3214]" stroked="f" strokecolor="#4a7ebb" strokeweight="1.5pt">
              <v:fill color2="#242852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5" behindDoc="0" locked="0" layoutInCell="0" allowOverlap="1" wp14:anchorId="6FC6A7A4" wp14:editId="331A39D6">
              <wp:simplePos x="0" y="0"/>
              <wp:positionH relativeFrom="page">
                <wp:posOffset>3747770</wp:posOffset>
              </wp:positionH>
              <wp:positionV relativeFrom="page">
                <wp:posOffset>457200</wp:posOffset>
              </wp:positionV>
              <wp:extent cx="2587625" cy="6812280"/>
              <wp:effectExtent l="1270" t="0" r="190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7625" cy="68122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5.1pt;margin-top:36pt;width:203.75pt;height:536.4pt;z-index: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" o:allowincell="f" fillcolor="#accbf9 [3214]" stroked="f" strokecolor="#4a7ebb" strokeweight="1.5pt">
              <v:fill color2="#242852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102998F1" wp14:editId="26DD12FE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587625" cy="681228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7625" cy="68122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203.75pt;height:536.4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" o:allowincell="f" fillcolor="#accbf9 [3214]" stroked="f" strokecolor="#4a7ebb" strokeweight="1.5pt">
              <v:fill color2="#242852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884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4321F"/>
    <w:rsid w:val="0016718D"/>
    <w:rsid w:val="00180378"/>
    <w:rsid w:val="00195BAD"/>
    <w:rsid w:val="001F44AD"/>
    <w:rsid w:val="0027736C"/>
    <w:rsid w:val="003532AE"/>
    <w:rsid w:val="00355E27"/>
    <w:rsid w:val="00490793"/>
    <w:rsid w:val="00502D8C"/>
    <w:rsid w:val="0054384A"/>
    <w:rsid w:val="00577AB2"/>
    <w:rsid w:val="005B37FF"/>
    <w:rsid w:val="005D7582"/>
    <w:rsid w:val="00694BD4"/>
    <w:rsid w:val="007957DB"/>
    <w:rsid w:val="00844F62"/>
    <w:rsid w:val="00845422"/>
    <w:rsid w:val="008A63F0"/>
    <w:rsid w:val="00906EA6"/>
    <w:rsid w:val="009271A9"/>
    <w:rsid w:val="00A23210"/>
    <w:rsid w:val="00A30E88"/>
    <w:rsid w:val="00A4321F"/>
    <w:rsid w:val="00A547FA"/>
    <w:rsid w:val="00C21043"/>
    <w:rsid w:val="00C6166E"/>
    <w:rsid w:val="00C97488"/>
    <w:rsid w:val="00DB25CE"/>
    <w:rsid w:val="00DE21A2"/>
    <w:rsid w:val="00DF5C0F"/>
    <w:rsid w:val="00E06820"/>
    <w:rsid w:val="00FF19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38C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 w:qFormat="1"/>
    <w:lsdException w:name="heading 4" w:uiPriority="9" w:qFormat="1"/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44CE"/>
    <w:pPr>
      <w:outlineLvl w:val="0"/>
    </w:pPr>
    <w:rPr>
      <w:rFonts w:asciiTheme="majorHAnsi" w:eastAsiaTheme="majorEastAsia" w:hAnsiTheme="majorHAnsi" w:cstheme="majorBidi"/>
      <w:bCs/>
      <w:color w:val="242852" w:themeColor="text2"/>
      <w:sz w:val="7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644CE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6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644CE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644CE"/>
    <w:pPr>
      <w:spacing w:after="12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644CE"/>
    <w:pPr>
      <w:spacing w:before="20" w:after="20"/>
      <w:outlineLvl w:val="4"/>
    </w:pPr>
    <w:rPr>
      <w:rFonts w:asciiTheme="majorHAnsi" w:eastAsiaTheme="majorEastAsia" w:hAnsiTheme="majorHAnsi" w:cstheme="majorBid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531"/>
  </w:style>
  <w:style w:type="paragraph" w:styleId="Footer">
    <w:name w:val="footer"/>
    <w:basedOn w:val="Normal"/>
    <w:link w:val="FooterChar"/>
    <w:uiPriority w:val="99"/>
    <w:unhideWhenUsed/>
    <w:rsid w:val="001644CE"/>
    <w:pPr>
      <w:jc w:val="center"/>
    </w:pPr>
    <w:rPr>
      <w:color w:val="242852" w:themeColor="text2"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1644CE"/>
    <w:rPr>
      <w:color w:val="242852" w:themeColor="text2"/>
      <w:sz w:val="36"/>
    </w:rPr>
  </w:style>
  <w:style w:type="paragraph" w:styleId="Title">
    <w:name w:val="Title"/>
    <w:basedOn w:val="Normal"/>
    <w:link w:val="TitleChar"/>
    <w:uiPriority w:val="10"/>
    <w:qFormat/>
    <w:rsid w:val="001644CE"/>
    <w:pPr>
      <w:jc w:val="center"/>
    </w:pPr>
    <w:rPr>
      <w:rFonts w:asciiTheme="majorHAnsi" w:eastAsiaTheme="majorEastAsia" w:hAnsiTheme="majorHAnsi" w:cstheme="majorBidi"/>
      <w:color w:val="242852" w:themeColor="text2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4CE"/>
    <w:rPr>
      <w:rFonts w:asciiTheme="majorHAnsi" w:eastAsiaTheme="majorEastAsia" w:hAnsiTheme="majorHAnsi" w:cstheme="majorBidi"/>
      <w:color w:val="242852" w:themeColor="text2"/>
      <w:sz w:val="64"/>
      <w:szCs w:val="52"/>
    </w:rPr>
  </w:style>
  <w:style w:type="paragraph" w:styleId="Subtitle">
    <w:name w:val="Subtitle"/>
    <w:basedOn w:val="Normal"/>
    <w:link w:val="SubtitleChar"/>
    <w:uiPriority w:val="11"/>
    <w:qFormat/>
    <w:rsid w:val="001644CE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1644CE"/>
    <w:rPr>
      <w:rFonts w:asciiTheme="majorHAnsi" w:eastAsiaTheme="majorEastAsia" w:hAnsiTheme="majorHAnsi" w:cstheme="majorBidi"/>
      <w:b/>
      <w:iCs/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1644CE"/>
    <w:rPr>
      <w:rFonts w:asciiTheme="majorHAnsi" w:eastAsiaTheme="majorEastAsia" w:hAnsiTheme="majorHAnsi" w:cstheme="majorBidi"/>
      <w:bCs/>
      <w:color w:val="242852" w:themeColor="text2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4CE"/>
    <w:rPr>
      <w:rFonts w:asciiTheme="majorHAnsi" w:eastAsiaTheme="majorEastAsia" w:hAnsiTheme="majorHAnsi" w:cstheme="majorBidi"/>
      <w:bCs/>
      <w:color w:val="FFFFFF" w:themeColor="background1"/>
      <w:sz w:val="6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CE"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4CE"/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4CE"/>
    <w:rPr>
      <w:rFonts w:asciiTheme="majorHAnsi" w:eastAsiaTheme="majorEastAsia" w:hAnsiTheme="majorHAnsi" w:cstheme="majorBidi"/>
      <w:b/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1644CE"/>
    <w:pPr>
      <w:spacing w:after="120" w:line="264" w:lineRule="auto"/>
    </w:pPr>
    <w:rPr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644CE"/>
    <w:rPr>
      <w:color w:val="FFFFFF" w:themeColor="background1"/>
      <w:sz w:val="22"/>
    </w:rPr>
  </w:style>
  <w:style w:type="paragraph" w:styleId="BodyText2">
    <w:name w:val="Body Text 2"/>
    <w:basedOn w:val="BodyText"/>
    <w:link w:val="BodyText2Char"/>
    <w:uiPriority w:val="99"/>
    <w:unhideWhenUsed/>
    <w:rsid w:val="001644CE"/>
    <w:pPr>
      <w:spacing w:line="240" w:lineRule="auto"/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1644CE"/>
    <w:rPr>
      <w:color w:val="FFFFFF" w:themeColor="background1"/>
      <w:sz w:val="22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1644CE"/>
    <w:rPr>
      <w:color w:val="7F7F7F" w:themeColor="text1" w:themeTint="8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44CE"/>
    <w:rPr>
      <w:color w:val="7F7F7F" w:themeColor="text1" w:themeTint="80"/>
      <w:sz w:val="22"/>
      <w:szCs w:val="16"/>
    </w:rPr>
  </w:style>
  <w:style w:type="paragraph" w:customStyle="1" w:styleId="ContactDetails">
    <w:name w:val="Contact Details"/>
    <w:basedOn w:val="Normal"/>
    <w:link w:val="ContactDetailsChar"/>
    <w:qFormat/>
    <w:rsid w:val="001644CE"/>
    <w:pPr>
      <w:spacing w:after="240"/>
      <w:jc w:val="center"/>
    </w:pPr>
    <w:rPr>
      <w:color w:val="7F7F7F" w:themeColor="text1" w:themeTint="80"/>
      <w:sz w:val="22"/>
    </w:rPr>
  </w:style>
  <w:style w:type="character" w:customStyle="1" w:styleId="ContactDetailsChar">
    <w:name w:val="Contact Details Char"/>
    <w:basedOn w:val="DefaultParagraphFont"/>
    <w:link w:val="ContactDetails"/>
    <w:rsid w:val="001644CE"/>
    <w:rPr>
      <w:color w:val="7F7F7F" w:themeColor="text1" w:themeTint="80"/>
      <w:sz w:val="22"/>
    </w:rPr>
  </w:style>
  <w:style w:type="paragraph" w:styleId="BodyTextFirstIndent2">
    <w:name w:val="Body Text First Indent 2"/>
    <w:basedOn w:val="ContactDetails"/>
    <w:link w:val="BodyTextFirstIndent2Char"/>
    <w:uiPriority w:val="99"/>
    <w:semiHidden/>
    <w:unhideWhenUsed/>
    <w:rsid w:val="001644CE"/>
    <w:pPr>
      <w:spacing w:after="0"/>
      <w:ind w:firstLine="360"/>
    </w:pPr>
  </w:style>
  <w:style w:type="character" w:customStyle="1" w:styleId="BodyTextFirstIndent2Char">
    <w:name w:val="Body Text First Indent 2 Char"/>
    <w:basedOn w:val="ContactDetailsChar"/>
    <w:link w:val="BodyTextFirstIndent2"/>
    <w:uiPriority w:val="99"/>
    <w:semiHidden/>
    <w:rsid w:val="001644CE"/>
    <w:rPr>
      <w:color w:val="7F7F7F" w:themeColor="text1" w:themeTint="80"/>
      <w:sz w:val="22"/>
    </w:rPr>
  </w:style>
  <w:style w:type="character" w:styleId="Hyperlink">
    <w:name w:val="Hyperlink"/>
    <w:basedOn w:val="DefaultParagraphFont"/>
    <w:rsid w:val="00195BAD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 w:qFormat="1"/>
    <w:lsdException w:name="heading 4" w:uiPriority="9" w:qFormat="1"/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44CE"/>
    <w:pPr>
      <w:outlineLvl w:val="0"/>
    </w:pPr>
    <w:rPr>
      <w:rFonts w:asciiTheme="majorHAnsi" w:eastAsiaTheme="majorEastAsia" w:hAnsiTheme="majorHAnsi" w:cstheme="majorBidi"/>
      <w:bCs/>
      <w:color w:val="242852" w:themeColor="text2"/>
      <w:sz w:val="7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644CE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6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644CE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644CE"/>
    <w:pPr>
      <w:spacing w:after="12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644CE"/>
    <w:pPr>
      <w:spacing w:before="20" w:after="20"/>
      <w:outlineLvl w:val="4"/>
    </w:pPr>
    <w:rPr>
      <w:rFonts w:asciiTheme="majorHAnsi" w:eastAsiaTheme="majorEastAsia" w:hAnsiTheme="majorHAnsi" w:cstheme="majorBid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531"/>
  </w:style>
  <w:style w:type="paragraph" w:styleId="Footer">
    <w:name w:val="footer"/>
    <w:basedOn w:val="Normal"/>
    <w:link w:val="FooterChar"/>
    <w:uiPriority w:val="99"/>
    <w:unhideWhenUsed/>
    <w:rsid w:val="001644CE"/>
    <w:pPr>
      <w:jc w:val="center"/>
    </w:pPr>
    <w:rPr>
      <w:color w:val="242852" w:themeColor="text2"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1644CE"/>
    <w:rPr>
      <w:color w:val="242852" w:themeColor="text2"/>
      <w:sz w:val="36"/>
    </w:rPr>
  </w:style>
  <w:style w:type="paragraph" w:styleId="Title">
    <w:name w:val="Title"/>
    <w:basedOn w:val="Normal"/>
    <w:link w:val="TitleChar"/>
    <w:uiPriority w:val="10"/>
    <w:qFormat/>
    <w:rsid w:val="001644CE"/>
    <w:pPr>
      <w:jc w:val="center"/>
    </w:pPr>
    <w:rPr>
      <w:rFonts w:asciiTheme="majorHAnsi" w:eastAsiaTheme="majorEastAsia" w:hAnsiTheme="majorHAnsi" w:cstheme="majorBidi"/>
      <w:color w:val="242852" w:themeColor="text2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4CE"/>
    <w:rPr>
      <w:rFonts w:asciiTheme="majorHAnsi" w:eastAsiaTheme="majorEastAsia" w:hAnsiTheme="majorHAnsi" w:cstheme="majorBidi"/>
      <w:color w:val="242852" w:themeColor="text2"/>
      <w:sz w:val="64"/>
      <w:szCs w:val="52"/>
    </w:rPr>
  </w:style>
  <w:style w:type="paragraph" w:styleId="Subtitle">
    <w:name w:val="Subtitle"/>
    <w:basedOn w:val="Normal"/>
    <w:link w:val="SubtitleChar"/>
    <w:uiPriority w:val="11"/>
    <w:qFormat/>
    <w:rsid w:val="001644CE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1644CE"/>
    <w:rPr>
      <w:rFonts w:asciiTheme="majorHAnsi" w:eastAsiaTheme="majorEastAsia" w:hAnsiTheme="majorHAnsi" w:cstheme="majorBidi"/>
      <w:b/>
      <w:iCs/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1644CE"/>
    <w:rPr>
      <w:rFonts w:asciiTheme="majorHAnsi" w:eastAsiaTheme="majorEastAsia" w:hAnsiTheme="majorHAnsi" w:cstheme="majorBidi"/>
      <w:bCs/>
      <w:color w:val="242852" w:themeColor="text2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4CE"/>
    <w:rPr>
      <w:rFonts w:asciiTheme="majorHAnsi" w:eastAsiaTheme="majorEastAsia" w:hAnsiTheme="majorHAnsi" w:cstheme="majorBidi"/>
      <w:bCs/>
      <w:color w:val="FFFFFF" w:themeColor="background1"/>
      <w:sz w:val="6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CE"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4CE"/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4CE"/>
    <w:rPr>
      <w:rFonts w:asciiTheme="majorHAnsi" w:eastAsiaTheme="majorEastAsia" w:hAnsiTheme="majorHAnsi" w:cstheme="majorBidi"/>
      <w:b/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1644CE"/>
    <w:pPr>
      <w:spacing w:after="120" w:line="264" w:lineRule="auto"/>
    </w:pPr>
    <w:rPr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644CE"/>
    <w:rPr>
      <w:color w:val="FFFFFF" w:themeColor="background1"/>
      <w:sz w:val="22"/>
    </w:rPr>
  </w:style>
  <w:style w:type="paragraph" w:styleId="BodyText2">
    <w:name w:val="Body Text 2"/>
    <w:basedOn w:val="BodyText"/>
    <w:link w:val="BodyText2Char"/>
    <w:uiPriority w:val="99"/>
    <w:unhideWhenUsed/>
    <w:rsid w:val="001644CE"/>
    <w:pPr>
      <w:spacing w:line="240" w:lineRule="auto"/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1644CE"/>
    <w:rPr>
      <w:color w:val="FFFFFF" w:themeColor="background1"/>
      <w:sz w:val="22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1644CE"/>
    <w:rPr>
      <w:color w:val="7F7F7F" w:themeColor="text1" w:themeTint="8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44CE"/>
    <w:rPr>
      <w:color w:val="7F7F7F" w:themeColor="text1" w:themeTint="80"/>
      <w:sz w:val="22"/>
      <w:szCs w:val="16"/>
    </w:rPr>
  </w:style>
  <w:style w:type="paragraph" w:customStyle="1" w:styleId="ContactDetails">
    <w:name w:val="Contact Details"/>
    <w:basedOn w:val="Normal"/>
    <w:link w:val="ContactDetailsChar"/>
    <w:qFormat/>
    <w:rsid w:val="001644CE"/>
    <w:pPr>
      <w:spacing w:after="240"/>
      <w:jc w:val="center"/>
    </w:pPr>
    <w:rPr>
      <w:color w:val="7F7F7F" w:themeColor="text1" w:themeTint="80"/>
      <w:sz w:val="22"/>
    </w:rPr>
  </w:style>
  <w:style w:type="character" w:customStyle="1" w:styleId="ContactDetailsChar">
    <w:name w:val="Contact Details Char"/>
    <w:basedOn w:val="DefaultParagraphFont"/>
    <w:link w:val="ContactDetails"/>
    <w:rsid w:val="001644CE"/>
    <w:rPr>
      <w:color w:val="7F7F7F" w:themeColor="text1" w:themeTint="80"/>
      <w:sz w:val="22"/>
    </w:rPr>
  </w:style>
  <w:style w:type="paragraph" w:styleId="BodyTextFirstIndent2">
    <w:name w:val="Body Text First Indent 2"/>
    <w:basedOn w:val="ContactDetails"/>
    <w:link w:val="BodyTextFirstIndent2Char"/>
    <w:uiPriority w:val="99"/>
    <w:semiHidden/>
    <w:unhideWhenUsed/>
    <w:rsid w:val="001644CE"/>
    <w:pPr>
      <w:spacing w:after="0"/>
      <w:ind w:firstLine="360"/>
    </w:pPr>
  </w:style>
  <w:style w:type="character" w:customStyle="1" w:styleId="BodyTextFirstIndent2Char">
    <w:name w:val="Body Text First Indent 2 Char"/>
    <w:basedOn w:val="ContactDetailsChar"/>
    <w:link w:val="BodyTextFirstIndent2"/>
    <w:uiPriority w:val="99"/>
    <w:semiHidden/>
    <w:rsid w:val="001644CE"/>
    <w:rPr>
      <w:color w:val="7F7F7F" w:themeColor="text1" w:themeTint="80"/>
      <w:sz w:val="22"/>
    </w:rPr>
  </w:style>
  <w:style w:type="character" w:styleId="Hyperlink">
    <w:name w:val="Hyperlink"/>
    <w:basedOn w:val="DefaultParagraphFont"/>
    <w:rsid w:val="00195BAD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1.jpe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http://www.pbismissouri.org" TargetMode="External"/><Relationship Id="rId16" Type="http://schemas.openxmlformats.org/officeDocument/2006/relationships/hyperlink" Target="http://www.pbismissouri.org" TargetMode="External"/><Relationship Id="rId17" Type="http://schemas.openxmlformats.org/officeDocument/2006/relationships/image" Target="media/image8.png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Brochures:Flow%20Trifold%20Brochure.dotx" TargetMode="Externa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low Trifold Brochure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Flow Trifold Brochure.dotx</Template>
  <TotalTime>15</TotalTime>
  <Pages>2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</dc:creator>
  <cp:keywords/>
  <dc:description/>
  <cp:lastModifiedBy>Julia Martin</cp:lastModifiedBy>
  <cp:revision>3</cp:revision>
  <cp:lastPrinted>2012-07-30T14:23:00Z</cp:lastPrinted>
  <dcterms:created xsi:type="dcterms:W3CDTF">2012-04-24T14:21:00Z</dcterms:created>
  <dcterms:modified xsi:type="dcterms:W3CDTF">2012-07-30T14:29:00Z</dcterms:modified>
  <cp:category/>
</cp:coreProperties>
</file>